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02218417"/>
    <w:bookmarkStart w:id="1" w:name="_GoBack"/>
    <w:bookmarkEnd w:id="1"/>
    <w:p w:rsidR="00066CC8" w:rsidRPr="00E11AC3" w:rsidRDefault="008C68BF">
      <w:pPr>
        <w:framePr w:w="4082" w:h="726" w:hSpace="142" w:wrap="around" w:vAnchor="page" w:hAnchor="page" w:x="6680" w:y="5614" w:anchorLock="1"/>
        <w:jc w:val="right"/>
        <w:rPr>
          <w:color w:val="002060"/>
        </w:rPr>
      </w:pPr>
      <w:r>
        <w:rPr>
          <w:color w:val="002060"/>
        </w:rPr>
        <w:fldChar w:fldCharType="begin"/>
      </w:r>
      <w:r>
        <w:rPr>
          <w:color w:val="002060"/>
        </w:rPr>
        <w:instrText xml:space="preserve"> DATE  \@ "d. MMMM yyyy"  \* MERGEFORMAT </w:instrText>
      </w:r>
      <w:r>
        <w:rPr>
          <w:color w:val="002060"/>
        </w:rPr>
        <w:fldChar w:fldCharType="separate"/>
      </w:r>
      <w:r w:rsidR="00DD0FA2">
        <w:rPr>
          <w:noProof/>
          <w:color w:val="002060"/>
        </w:rPr>
        <w:t>18. Mai 2026</w:t>
      </w:r>
      <w:r>
        <w:rPr>
          <w:color w:val="002060"/>
        </w:rPr>
        <w:fldChar w:fldCharType="end"/>
      </w:r>
    </w:p>
    <w:bookmarkEnd w:id="0"/>
    <w:p w:rsidR="005D1DBA" w:rsidRPr="005D1DBA" w:rsidRDefault="005D1DBA" w:rsidP="005D1DBA">
      <w:r w:rsidRPr="005D1D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6D6D" wp14:editId="021FA890">
                <wp:simplePos x="0" y="0"/>
                <wp:positionH relativeFrom="page">
                  <wp:posOffset>723900</wp:posOffset>
                </wp:positionH>
                <wp:positionV relativeFrom="page">
                  <wp:posOffset>1835150</wp:posOffset>
                </wp:positionV>
                <wp:extent cx="3359150" cy="1440000"/>
                <wp:effectExtent l="0" t="0" r="0" b="825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5B7B" w:rsidRPr="00F958D5" w:rsidRDefault="00C55B7B" w:rsidP="00C55B7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</w:pPr>
                            <w:r w:rsidRPr="00F958D5"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 xml:space="preserve">Fiscal General de la República El Salvador </w:t>
                            </w:r>
                          </w:p>
                          <w:p w:rsidR="00C55B7B" w:rsidRDefault="00C55B7B" w:rsidP="00C55B7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</w:pPr>
                            <w:r w:rsidRPr="00F958D5"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>Rodolfo Delgado Montes</w:t>
                            </w:r>
                          </w:p>
                          <w:p w:rsidR="00C55B7B" w:rsidRPr="00F958D5" w:rsidRDefault="00C55B7B" w:rsidP="00C55B7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</w:pPr>
                            <w:r w:rsidRPr="00F958D5"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 xml:space="preserve">Fiscalía General de la República El Salvador, </w:t>
                            </w:r>
                          </w:p>
                          <w:p w:rsidR="00C55B7B" w:rsidRPr="00F958D5" w:rsidRDefault="00C55B7B" w:rsidP="00C55B7B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</w:pPr>
                            <w:r w:rsidRPr="00F958D5">
                              <w:rPr>
                                <w:rFonts w:asciiTheme="minorHAnsi" w:hAnsiTheme="minorHAnsi" w:cstheme="minorHAnsi"/>
                                <w:b w:val="0"/>
                                <w:lang w:val="es-GT"/>
                              </w:rPr>
                              <w:t xml:space="preserve">Avenida El Boquerón y Calle Izalco, Urb. Santa Elena, Lote S/N, Distrito de Antiguo Cuscatlán, Municipio de La Libertad Este, La Libertad. </w:t>
                            </w:r>
                          </w:p>
                          <w:p w:rsidR="005D1DBA" w:rsidRPr="00C55B7B" w:rsidRDefault="00C55B7B" w:rsidP="00C55B7B">
                            <w:pPr>
                              <w:rPr>
                                <w:b/>
                              </w:rPr>
                            </w:pPr>
                            <w:r w:rsidRPr="00C55B7B">
                              <w:rPr>
                                <w:rFonts w:cstheme="minorHAnsi"/>
                                <w:b/>
                                <w:lang w:val="en-US"/>
                              </w:rPr>
                              <w:t>EL SALVADOR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D6D6D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57pt;margin-top:144.5pt;width:264.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" fillcolor="white [3201]" stroked="f" strokeweight=".5pt">
                <v:textbox>
                  <w:txbxContent>
                    <w:p w:rsidR="00C55B7B" w:rsidRPr="00F958D5" w:rsidRDefault="00C55B7B" w:rsidP="00C55B7B">
                      <w:pPr>
                        <w:pStyle w:val="Default"/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</w:pPr>
                      <w:r w:rsidRPr="00F958D5"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 xml:space="preserve">Fiscal General de la República El Salvador </w:t>
                      </w:r>
                    </w:p>
                    <w:p w:rsidR="00C55B7B" w:rsidRDefault="00C55B7B" w:rsidP="00C55B7B">
                      <w:pPr>
                        <w:pStyle w:val="Default"/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</w:pPr>
                      <w:r w:rsidRPr="00F958D5"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>Rodolfo Delgado Montes</w:t>
                      </w:r>
                    </w:p>
                    <w:p w:rsidR="00C55B7B" w:rsidRPr="00F958D5" w:rsidRDefault="00C55B7B" w:rsidP="00C55B7B">
                      <w:pPr>
                        <w:pStyle w:val="Default"/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</w:pPr>
                      <w:r w:rsidRPr="00F958D5"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 xml:space="preserve">Fiscalía General de la República El Salvador, </w:t>
                      </w:r>
                    </w:p>
                    <w:p w:rsidR="00C55B7B" w:rsidRPr="00F958D5" w:rsidRDefault="00C55B7B" w:rsidP="00C55B7B">
                      <w:pPr>
                        <w:pStyle w:val="Default"/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</w:pPr>
                      <w:r w:rsidRPr="00F958D5">
                        <w:rPr>
                          <w:rFonts w:asciiTheme="minorHAnsi" w:hAnsiTheme="minorHAnsi" w:cstheme="minorHAnsi"/>
                          <w:b w:val="0"/>
                          <w:lang w:val="es-GT"/>
                        </w:rPr>
                        <w:t xml:space="preserve">Avenida El Boquerón y Calle Izalco, Urb. Santa Elena, Lote S/N, Distrito de Antiguo Cuscatlán, Municipio de La Libertad Este, La Libertad. </w:t>
                      </w:r>
                    </w:p>
                    <w:p w:rsidR="005D1DBA" w:rsidRPr="00C55B7B" w:rsidRDefault="00C55B7B" w:rsidP="00C55B7B">
                      <w:pPr>
                        <w:rPr>
                          <w:b/>
                        </w:rPr>
                      </w:pPr>
                      <w:r w:rsidRPr="00C55B7B">
                        <w:rPr>
                          <w:rFonts w:cstheme="minorHAnsi"/>
                          <w:b/>
                          <w:lang w:val="en-US"/>
                        </w:rPr>
                        <w:t>EL SALVADOR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55B7B" w:rsidRDefault="00C55B7B" w:rsidP="00C55B7B">
      <w:r>
        <w:t>Sehr geehrter Herr Generalstaatsanwalt,</w:t>
      </w:r>
    </w:p>
    <w:p w:rsidR="00C55B7B" w:rsidRDefault="00C55B7B" w:rsidP="00C55B7B"/>
    <w:p w:rsidR="00C55B7B" w:rsidRDefault="00C55B7B" w:rsidP="00C55B7B"/>
    <w:p w:rsidR="00C55B7B" w:rsidRDefault="00C55B7B" w:rsidP="00C55B7B">
      <w:r>
        <w:t>am 18. Mai 2026 jährt</w:t>
      </w:r>
      <w:r w:rsidR="00E33632">
        <w:t>e</w:t>
      </w:r>
      <w:r>
        <w:t xml:space="preserve"> sich die Inhaftierung der </w:t>
      </w:r>
      <w:r w:rsidRPr="00036817">
        <w:t>Rechtsanwältin, Menschenrechtsverteidigerin und</w:t>
      </w:r>
      <w:r>
        <w:t xml:space="preserve"> gewaltlosen politischen Gefangenen</w:t>
      </w:r>
    </w:p>
    <w:p w:rsidR="00C55B7B" w:rsidRDefault="00C55B7B" w:rsidP="00C55B7B"/>
    <w:p w:rsidR="00C55B7B" w:rsidRPr="00253057" w:rsidRDefault="00C55B7B" w:rsidP="00C55B7B">
      <w:pPr>
        <w:jc w:val="center"/>
        <w:rPr>
          <w:sz w:val="32"/>
          <w:szCs w:val="32"/>
          <w:lang w:val="es-GT"/>
        </w:rPr>
      </w:pPr>
      <w:r w:rsidRPr="00253057">
        <w:rPr>
          <w:b/>
          <w:smallCaps/>
          <w:sz w:val="32"/>
          <w:szCs w:val="32"/>
          <w:lang w:val="es-GT"/>
        </w:rPr>
        <w:t>Ruth Eleonora López</w:t>
      </w:r>
    </w:p>
    <w:p w:rsidR="00C55B7B" w:rsidRDefault="00C55B7B" w:rsidP="00C55B7B">
      <w:pPr>
        <w:rPr>
          <w:lang w:val="es-GT"/>
        </w:rPr>
      </w:pPr>
    </w:p>
    <w:p w:rsidR="00C55B7B" w:rsidRPr="00F3784C" w:rsidRDefault="00C55B7B" w:rsidP="00C55B7B">
      <w:pPr>
        <w:rPr>
          <w:lang w:val="es-GT"/>
        </w:rPr>
      </w:pPr>
      <w:r w:rsidRPr="00F3784C">
        <w:rPr>
          <w:lang w:val="es-GT"/>
        </w:rPr>
        <w:t xml:space="preserve">Am 10. März 2026 legte die Grupo Internacional de Expertas y Expertos para la Investigación </w:t>
      </w:r>
    </w:p>
    <w:p w:rsidR="00C55B7B" w:rsidRDefault="00C55B7B" w:rsidP="00C55B7B">
      <w:r>
        <w:t xml:space="preserve">de </w:t>
      </w:r>
      <w:proofErr w:type="spellStart"/>
      <w:r>
        <w:t>Violaciones</w:t>
      </w:r>
      <w:proofErr w:type="spellEnd"/>
      <w:r>
        <w:t xml:space="preserve"> de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Excepción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Salvador (</w:t>
      </w:r>
      <w:r w:rsidRPr="00340E52">
        <w:rPr>
          <w:b/>
        </w:rPr>
        <w:t>GIPES</w:t>
      </w:r>
      <w:r>
        <w:t xml:space="preserve">) sowohl beim UN-Menschenrechtsrat in Genf als auch bei der Interamerikanischen Menschenrechtskommission IACHR / CIDH in Washington einen fast 300-seitigen Bericht über die Menschenrechtssituation in </w:t>
      </w:r>
      <w:proofErr w:type="spellStart"/>
      <w:r>
        <w:t>El</w:t>
      </w:r>
      <w:proofErr w:type="spellEnd"/>
      <w:r>
        <w:t xml:space="preserve"> Salvador vor, der den Schluss nahelegt, dass es sich um </w:t>
      </w:r>
    </w:p>
    <w:p w:rsidR="00C55B7B" w:rsidRDefault="00C55B7B" w:rsidP="00C55B7B">
      <w:r w:rsidRPr="00DC067E">
        <w:rPr>
          <w:b/>
          <w:u w:val="single"/>
        </w:rPr>
        <w:t>Verbrechen gegen die Menschlichkeit</w:t>
      </w:r>
      <w:r>
        <w:t xml:space="preserve"> handeln könnte. </w:t>
      </w:r>
    </w:p>
    <w:p w:rsidR="00C55B7B" w:rsidRDefault="00C55B7B" w:rsidP="00C55B7B">
      <w:r>
        <w:t xml:space="preserve">Auch über die Situation von </w:t>
      </w:r>
      <w:r w:rsidRPr="000A7040">
        <w:rPr>
          <w:b/>
          <w:smallCaps/>
        </w:rPr>
        <w:t>Ruth López</w:t>
      </w:r>
      <w:r w:rsidRPr="000A7040">
        <w:t xml:space="preserve"> </w:t>
      </w:r>
      <w:r w:rsidRPr="004A3E68">
        <w:t xml:space="preserve">wurde berichtet: </w:t>
      </w:r>
      <w:r>
        <w:t xml:space="preserve">staatliche Angriffe gegen </w:t>
      </w:r>
      <w:proofErr w:type="spellStart"/>
      <w:r>
        <w:t>Cristosal</w:t>
      </w:r>
      <w:proofErr w:type="spellEnd"/>
      <w:r>
        <w:t xml:space="preserve"> (darunter auch </w:t>
      </w:r>
      <w:r w:rsidRPr="000A7040">
        <w:rPr>
          <w:b/>
          <w:smallCaps/>
        </w:rPr>
        <w:t>Ruth López</w:t>
      </w:r>
      <w:r>
        <w:t>), gefolgt von willkürlicher Verhaftung, „Verschwindenlassen“ der Gefangenen über 36 Stunden, menschenunwürdige Haftbedingungen und kein rechtsstaatliches Verfahren.</w:t>
      </w:r>
    </w:p>
    <w:p w:rsidR="00C55B7B" w:rsidRDefault="00C55B7B" w:rsidP="00C55B7B"/>
    <w:p w:rsidR="00C55B7B" w:rsidRDefault="00C55B7B" w:rsidP="00C55B7B">
      <w:r>
        <w:t xml:space="preserve">Vor diesem Hintergrund fordere ich Sie auf, </w:t>
      </w:r>
      <w:r w:rsidRPr="000A7040">
        <w:rPr>
          <w:b/>
          <w:smallCaps/>
        </w:rPr>
        <w:t>Ruth López</w:t>
      </w:r>
      <w:r w:rsidRPr="000A7040">
        <w:t xml:space="preserve"> </w:t>
      </w:r>
      <w:r>
        <w:t>sofort und bedingungslos freizulassen, das Verfahren gegen sie einzustellen, die Anklage fallen zu lassen. Stellen Sie bitte auch sicher, dass</w:t>
      </w:r>
      <w:r w:rsidRPr="00F958D5">
        <w:rPr>
          <w:rFonts w:cstheme="minorHAnsi"/>
        </w:rPr>
        <w:t xml:space="preserve"> </w:t>
      </w:r>
      <w:r w:rsidRPr="000A7040">
        <w:rPr>
          <w:b/>
          <w:smallCaps/>
        </w:rPr>
        <w:t>Ruth López</w:t>
      </w:r>
      <w:r w:rsidRPr="00F958D5">
        <w:rPr>
          <w:rFonts w:cstheme="minorHAnsi"/>
        </w:rPr>
        <w:t xml:space="preserve"> medizinische Behandlung und Besuche von ihrer Familie und ihrem Anwalt erhält.</w:t>
      </w:r>
    </w:p>
    <w:p w:rsidR="00C55B7B" w:rsidRDefault="00C55B7B" w:rsidP="00C55B7B"/>
    <w:p w:rsidR="00C55B7B" w:rsidRDefault="00C55B7B" w:rsidP="00C55B7B">
      <w:r>
        <w:t xml:space="preserve">In der Hoffnung, bei Ihnen Gehör für mein Anliegen der Menschenrechte gefunden zu haben, </w:t>
      </w:r>
      <w:r>
        <w:br/>
        <w:t xml:space="preserve">verbleibe ich </w:t>
      </w:r>
      <w:r>
        <w:br/>
      </w:r>
    </w:p>
    <w:p w:rsidR="005D1DBA" w:rsidRPr="005D1DBA" w:rsidRDefault="00C55B7B" w:rsidP="00C55B7B">
      <w:r>
        <w:br/>
        <w:t>mit freundlichen Grüßen</w:t>
      </w:r>
      <w:r w:rsidR="005D1DBA" w:rsidRPr="005D1D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06691" wp14:editId="2E5BCB94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6217200" cy="1180800"/>
                <wp:effectExtent l="0" t="0" r="0" b="63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00" cy="11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1DBA" w:rsidRDefault="005D1DBA" w:rsidP="005D1D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06691" id="Textfeld 6" o:spid="_x0000_s1027" type="#_x0000_t202" style="position:absolute;margin-left:56.7pt;margin-top:42.55pt;width:489.5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" fillcolor="white [3201]" stroked="f" strokeweight=".5pt">
                <v:textbox>
                  <w:txbxContent>
                    <w:p w:rsidR="005D1DBA" w:rsidRDefault="005D1DBA" w:rsidP="005D1DBA"/>
                  </w:txbxContent>
                </v:textbox>
                <w10:wrap anchorx="page" anchory="page"/>
              </v:shape>
            </w:pict>
          </mc:Fallback>
        </mc:AlternateContent>
      </w:r>
    </w:p>
    <w:p w:rsidR="005D1DBA" w:rsidRPr="005D1DBA" w:rsidRDefault="005D1DBA" w:rsidP="005D1DBA"/>
    <w:p w:rsidR="005D1DBA" w:rsidRDefault="005D1DBA"/>
    <w:p w:rsidR="005D1DBA" w:rsidRDefault="005D1DBA"/>
    <w:p w:rsidR="005D1DBA" w:rsidRDefault="005D1DBA"/>
    <w:p w:rsidR="005D1DBA" w:rsidRDefault="005D1DBA">
      <w:r>
        <w:br w:type="page"/>
      </w:r>
    </w:p>
    <w:p w:rsidR="005D1DBA" w:rsidRDefault="008C68BF" w:rsidP="005D1DBA">
      <w:pPr>
        <w:framePr w:w="4082" w:h="726" w:hSpace="142" w:wrap="around" w:vAnchor="page" w:hAnchor="page" w:x="6680" w:y="5614" w:anchorLock="1"/>
        <w:jc w:val="right"/>
      </w:pPr>
      <w:r>
        <w:lastRenderedPageBreak/>
        <w:fldChar w:fldCharType="begin"/>
      </w:r>
      <w:r>
        <w:instrText xml:space="preserve"> DATE  \@ "d. MMMM yyyy"  \* MERGEFORMAT </w:instrText>
      </w:r>
      <w:r>
        <w:fldChar w:fldCharType="separate"/>
      </w:r>
      <w:r w:rsidR="00DD0FA2">
        <w:rPr>
          <w:noProof/>
        </w:rPr>
        <w:t>18. Mai 2026</w:t>
      </w:r>
      <w:r>
        <w:fldChar w:fldCharType="end"/>
      </w:r>
    </w:p>
    <w:p w:rsidR="005D1DBA" w:rsidRPr="005D1DBA" w:rsidRDefault="008A591F" w:rsidP="005D1D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CF7EF" wp14:editId="68D141DA">
                <wp:simplePos x="0" y="0"/>
                <wp:positionH relativeFrom="page">
                  <wp:posOffset>721360</wp:posOffset>
                </wp:positionH>
                <wp:positionV relativeFrom="page">
                  <wp:posOffset>1798320</wp:posOffset>
                </wp:positionV>
                <wp:extent cx="2992120" cy="1439545"/>
                <wp:effectExtent l="0" t="0" r="0" b="825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5B7B" w:rsidRPr="0037743E" w:rsidRDefault="00C55B7B" w:rsidP="00C55B7B">
                            <w:pPr>
                              <w:rPr>
                                <w:b/>
                              </w:rPr>
                            </w:pPr>
                            <w:r w:rsidRPr="0037743E">
                              <w:t xml:space="preserve">Botschaft der Republik </w:t>
                            </w:r>
                            <w:proofErr w:type="spellStart"/>
                            <w:r w:rsidRPr="0037743E">
                              <w:t>El</w:t>
                            </w:r>
                            <w:proofErr w:type="spellEnd"/>
                            <w:r w:rsidRPr="0037743E">
                              <w:t xml:space="preserve"> Salvador </w:t>
                            </w:r>
                          </w:p>
                          <w:p w:rsidR="00C55B7B" w:rsidRDefault="00C55B7B" w:rsidP="00C55B7B">
                            <w:r w:rsidRPr="0037743E">
                              <w:t xml:space="preserve">I.E. Florencia </w:t>
                            </w:r>
                            <w:proofErr w:type="spellStart"/>
                            <w:r w:rsidRPr="0037743E">
                              <w:t>Vilanova</w:t>
                            </w:r>
                            <w:proofErr w:type="spellEnd"/>
                            <w:r w:rsidRPr="0037743E">
                              <w:t xml:space="preserve"> de von </w:t>
                            </w:r>
                            <w:proofErr w:type="spellStart"/>
                            <w:r w:rsidRPr="0037743E">
                              <w:t>Oehsen</w:t>
                            </w:r>
                            <w:proofErr w:type="spellEnd"/>
                            <w:r w:rsidRPr="0037743E">
                              <w:t xml:space="preserve"> </w:t>
                            </w:r>
                          </w:p>
                          <w:p w:rsidR="00C55B7B" w:rsidRPr="0037743E" w:rsidRDefault="00C55B7B" w:rsidP="00C55B7B">
                            <w:pPr>
                              <w:rPr>
                                <w:b/>
                              </w:rPr>
                            </w:pPr>
                          </w:p>
                          <w:p w:rsidR="00C55B7B" w:rsidRPr="0037743E" w:rsidRDefault="00C55B7B" w:rsidP="00C55B7B">
                            <w:pPr>
                              <w:rPr>
                                <w:b/>
                              </w:rPr>
                            </w:pPr>
                            <w:r w:rsidRPr="0037743E">
                              <w:t xml:space="preserve">Hessische Straße 11 </w:t>
                            </w:r>
                          </w:p>
                          <w:p w:rsidR="00CB74DF" w:rsidRDefault="00C55B7B" w:rsidP="00C55B7B">
                            <w:r w:rsidRPr="0037743E">
                              <w:t>10115 Berlin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CF7EF" id="Textfeld 4" o:spid="_x0000_s1028" type="#_x0000_t202" style="position:absolute;margin-left:56.8pt;margin-top:141.6pt;width:235.6pt;height:1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" fillcolor="white [3201]" stroked="f" strokeweight=".5pt">
                <v:textbox>
                  <w:txbxContent>
                    <w:p w:rsidR="00C55B7B" w:rsidRPr="0037743E" w:rsidRDefault="00C55B7B" w:rsidP="00C55B7B">
                      <w:pPr>
                        <w:rPr>
                          <w:b/>
                        </w:rPr>
                      </w:pPr>
                      <w:r w:rsidRPr="0037743E">
                        <w:t xml:space="preserve">Botschaft der Republik </w:t>
                      </w:r>
                      <w:proofErr w:type="spellStart"/>
                      <w:r w:rsidRPr="0037743E">
                        <w:t>El</w:t>
                      </w:r>
                      <w:proofErr w:type="spellEnd"/>
                      <w:r w:rsidRPr="0037743E">
                        <w:t xml:space="preserve"> Salvador </w:t>
                      </w:r>
                    </w:p>
                    <w:p w:rsidR="00C55B7B" w:rsidRDefault="00C55B7B" w:rsidP="00C55B7B">
                      <w:r w:rsidRPr="0037743E">
                        <w:t xml:space="preserve">I.E. Florencia </w:t>
                      </w:r>
                      <w:proofErr w:type="spellStart"/>
                      <w:r w:rsidRPr="0037743E">
                        <w:t>Vilanova</w:t>
                      </w:r>
                      <w:proofErr w:type="spellEnd"/>
                      <w:r w:rsidRPr="0037743E">
                        <w:t xml:space="preserve"> de von </w:t>
                      </w:r>
                      <w:proofErr w:type="spellStart"/>
                      <w:r w:rsidRPr="0037743E">
                        <w:t>Oehsen</w:t>
                      </w:r>
                      <w:proofErr w:type="spellEnd"/>
                      <w:r w:rsidRPr="0037743E">
                        <w:t xml:space="preserve"> </w:t>
                      </w:r>
                    </w:p>
                    <w:p w:rsidR="00C55B7B" w:rsidRPr="0037743E" w:rsidRDefault="00C55B7B" w:rsidP="00C55B7B">
                      <w:pPr>
                        <w:rPr>
                          <w:b/>
                        </w:rPr>
                      </w:pPr>
                    </w:p>
                    <w:p w:rsidR="00C55B7B" w:rsidRPr="0037743E" w:rsidRDefault="00C55B7B" w:rsidP="00C55B7B">
                      <w:pPr>
                        <w:rPr>
                          <w:b/>
                        </w:rPr>
                      </w:pPr>
                      <w:r w:rsidRPr="0037743E">
                        <w:t xml:space="preserve">Hessische Straße 11 </w:t>
                      </w:r>
                    </w:p>
                    <w:p w:rsidR="00CB74DF" w:rsidRDefault="00C55B7B" w:rsidP="00C55B7B">
                      <w:r w:rsidRPr="0037743E">
                        <w:t>10115 Berlin</w:t>
                      </w:r>
                      <w:bookmarkStart w:id="2" w:name="_GoBack"/>
                      <w:bookmarkEnd w:id="2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1DBA" w:rsidRPr="005D1DBA" w:rsidRDefault="005D1DBA" w:rsidP="005D1DBA"/>
    <w:p w:rsidR="00B61BC3" w:rsidRDefault="00B61BC3"/>
    <w:p w:rsidR="00B61BC3" w:rsidRDefault="00B61BC3"/>
    <w:p w:rsidR="00066CC8" w:rsidRDefault="00CB74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BDDFA" wp14:editId="31AC7B81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6217200" cy="1180800"/>
                <wp:effectExtent l="0" t="0" r="0" b="63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200" cy="11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74DF" w:rsidRDefault="00CB74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DDFA" id="Textfeld 3" o:spid="_x0000_s1029" type="#_x0000_t202" style="position:absolute;margin-left:56.7pt;margin-top:42.55pt;width:489.5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" fillcolor="white [3201]" stroked="f" strokeweight=".5pt">
                <v:textbox>
                  <w:txbxContent>
                    <w:p w:rsidR="00CB74DF" w:rsidRDefault="00CB74DF"/>
                  </w:txbxContent>
                </v:textbox>
                <w10:wrap anchorx="page" anchory="page"/>
              </v:shape>
            </w:pict>
          </mc:Fallback>
        </mc:AlternateContent>
      </w:r>
      <w:r w:rsidR="008F20E7">
        <w:t>Ex</w:t>
      </w:r>
      <w:r w:rsidR="0062503E">
        <w:t>z</w:t>
      </w:r>
      <w:r w:rsidR="008F20E7">
        <w:t>ellenz,</w:t>
      </w:r>
    </w:p>
    <w:p w:rsidR="00B61BC3" w:rsidRDefault="00B61BC3"/>
    <w:p w:rsidR="00B61BC3" w:rsidRDefault="00B61BC3">
      <w:r>
        <w:t>ich bitte Sie herzlich um die Unterstützung meines Anliegens.</w:t>
      </w:r>
    </w:p>
    <w:p w:rsidR="00B61BC3" w:rsidRDefault="00B61BC3"/>
    <w:p w:rsidR="00B61BC3" w:rsidRDefault="00B61BC3"/>
    <w:p w:rsidR="00B61BC3" w:rsidRDefault="004D3A3B">
      <w:r>
        <w:t>Hierfür bedankt sich</w:t>
      </w:r>
    </w:p>
    <w:sectPr w:rsidR="00B61BC3" w:rsidSect="007C73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0" w:right="1134" w:bottom="1015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3C" w:rsidRDefault="004E543C">
      <w:r>
        <w:separator/>
      </w:r>
    </w:p>
  </w:endnote>
  <w:endnote w:type="continuationSeparator" w:id="0">
    <w:p w:rsidR="004E543C" w:rsidRDefault="004E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nesty Trade Gothic">
    <w:altName w:val="Amnesty Trade Gothic"/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CC8" w:rsidRPr="007C73E6" w:rsidRDefault="00066CC8" w:rsidP="007C73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Pr="008007A8" w:rsidRDefault="007C73E6" w:rsidP="007C73E6">
    <w:pPr>
      <w:pStyle w:val="Fuzeile"/>
      <w:rPr>
        <w:i/>
        <w:sz w:val="20"/>
        <w:szCs w:val="20"/>
      </w:rPr>
    </w:pPr>
    <w:r w:rsidRPr="008007A8">
      <w:rPr>
        <w:i/>
        <w:sz w:val="20"/>
        <w:szCs w:val="20"/>
      </w:rPr>
      <w:t>Eine Zweitschrift dieses Schreibens geht an die zuständige Botschaft</w:t>
    </w:r>
  </w:p>
  <w:p w:rsidR="007C73E6" w:rsidRDefault="007C73E6">
    <w:pPr>
      <w:pStyle w:val="Fuzeile"/>
    </w:pPr>
  </w:p>
  <w:p w:rsidR="007C73E6" w:rsidRDefault="007C73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3C" w:rsidRDefault="004E543C">
      <w:r>
        <w:separator/>
      </w:r>
    </w:p>
  </w:footnote>
  <w:footnote w:type="continuationSeparator" w:id="0">
    <w:p w:rsidR="004E543C" w:rsidRDefault="004E5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E6" w:rsidRDefault="007C73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7B"/>
    <w:rsid w:val="00066CC8"/>
    <w:rsid w:val="000A6C5A"/>
    <w:rsid w:val="000E2883"/>
    <w:rsid w:val="000F4251"/>
    <w:rsid w:val="001A0C8B"/>
    <w:rsid w:val="001B7D41"/>
    <w:rsid w:val="00215BED"/>
    <w:rsid w:val="00225CBB"/>
    <w:rsid w:val="00285006"/>
    <w:rsid w:val="002B0C32"/>
    <w:rsid w:val="002E75FF"/>
    <w:rsid w:val="002F37AB"/>
    <w:rsid w:val="00347AAF"/>
    <w:rsid w:val="00463E27"/>
    <w:rsid w:val="004640E7"/>
    <w:rsid w:val="00466179"/>
    <w:rsid w:val="004B0F8C"/>
    <w:rsid w:val="004D2EC3"/>
    <w:rsid w:val="004D3A3B"/>
    <w:rsid w:val="004E010B"/>
    <w:rsid w:val="004E543C"/>
    <w:rsid w:val="005171CF"/>
    <w:rsid w:val="00576B06"/>
    <w:rsid w:val="00592FCF"/>
    <w:rsid w:val="00593E0E"/>
    <w:rsid w:val="00596C45"/>
    <w:rsid w:val="005B6AFC"/>
    <w:rsid w:val="005D1DBA"/>
    <w:rsid w:val="00610DC0"/>
    <w:rsid w:val="0062503E"/>
    <w:rsid w:val="00656B17"/>
    <w:rsid w:val="006D5ADC"/>
    <w:rsid w:val="00735A84"/>
    <w:rsid w:val="00756B1C"/>
    <w:rsid w:val="007A6CB5"/>
    <w:rsid w:val="007C2DB2"/>
    <w:rsid w:val="007C73E6"/>
    <w:rsid w:val="007D3DA1"/>
    <w:rsid w:val="008007A8"/>
    <w:rsid w:val="00856C31"/>
    <w:rsid w:val="008A591F"/>
    <w:rsid w:val="008C68BF"/>
    <w:rsid w:val="008D377C"/>
    <w:rsid w:val="008F20E7"/>
    <w:rsid w:val="00913649"/>
    <w:rsid w:val="00934D6C"/>
    <w:rsid w:val="00A4638C"/>
    <w:rsid w:val="00AD4FD2"/>
    <w:rsid w:val="00B55B77"/>
    <w:rsid w:val="00B61BC3"/>
    <w:rsid w:val="00BA5685"/>
    <w:rsid w:val="00BC0B82"/>
    <w:rsid w:val="00BC34B9"/>
    <w:rsid w:val="00BC69C8"/>
    <w:rsid w:val="00C030EA"/>
    <w:rsid w:val="00C354B6"/>
    <w:rsid w:val="00C44008"/>
    <w:rsid w:val="00C44DD2"/>
    <w:rsid w:val="00C51D46"/>
    <w:rsid w:val="00C55B7B"/>
    <w:rsid w:val="00C95703"/>
    <w:rsid w:val="00CA676F"/>
    <w:rsid w:val="00CB74DF"/>
    <w:rsid w:val="00D07F76"/>
    <w:rsid w:val="00D26835"/>
    <w:rsid w:val="00DD0FA2"/>
    <w:rsid w:val="00DE6A3B"/>
    <w:rsid w:val="00DF01C5"/>
    <w:rsid w:val="00E11AC3"/>
    <w:rsid w:val="00E139A9"/>
    <w:rsid w:val="00E31E70"/>
    <w:rsid w:val="00E33632"/>
    <w:rsid w:val="00E36CE4"/>
    <w:rsid w:val="00E769EE"/>
    <w:rsid w:val="00E95130"/>
    <w:rsid w:val="00FD3765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18999-B626-4B0C-8F54-7132B56C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5B7B"/>
    <w:rPr>
      <w:rFonts w:asciiTheme="minorHAnsi" w:hAnsiTheme="minorHAns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Cs w:val="2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Cs w:val="28"/>
    </w:rPr>
  </w:style>
  <w:style w:type="paragraph" w:customStyle="1" w:styleId="Default">
    <w:name w:val="Default"/>
    <w:rsid w:val="00C55B7B"/>
    <w:pPr>
      <w:autoSpaceDE w:val="0"/>
      <w:autoSpaceDN w:val="0"/>
      <w:adjustRightInd w:val="0"/>
    </w:pPr>
    <w:rPr>
      <w:rFonts w:ascii="Amnesty Trade Gothic" w:eastAsiaTheme="minorHAnsi" w:hAnsi="Amnesty Trade Gothic" w:cs="Amnesty Trade Gothic"/>
      <w:b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lage\MSOffice\BgdV+Botschaf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BgdV+Botschaft.dotx</Template>
  <TotalTime>0</TotalTime>
  <Pages>2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BgdVergessen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BgdVergessen</dc:title>
  <dc:subject/>
  <dc:creator>Author Name</dc:creator>
  <cp:keywords/>
  <dc:description/>
  <cp:lastModifiedBy>Author Name</cp:lastModifiedBy>
  <cp:revision>2</cp:revision>
  <cp:lastPrinted>1899-12-31T23:00:00Z</cp:lastPrinted>
  <dcterms:created xsi:type="dcterms:W3CDTF">2026-05-18T13:15:00Z</dcterms:created>
  <dcterms:modified xsi:type="dcterms:W3CDTF">2026-05-18T13:15:00Z</dcterms:modified>
</cp:coreProperties>
</file>